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226" w:rsidRDefault="00F52829">
      <w:pPr>
        <w:pStyle w:val="Normalny1"/>
        <w:spacing w:after="0"/>
        <w:ind w:left="141" w:right="2"/>
        <w:jc w:val="center"/>
      </w:pPr>
      <w:bookmarkStart w:id="0" w:name="_GoBack"/>
      <w:bookmarkEnd w:id="0"/>
      <w:r>
        <w:rPr>
          <w:rStyle w:val="Domylnaczcionkaakapitu1"/>
          <w:b/>
          <w:bCs/>
          <w:sz w:val="36"/>
          <w:szCs w:val="36"/>
        </w:rPr>
        <w:t>KARTA ZGŁOSZENIA</w:t>
      </w:r>
    </w:p>
    <w:p w:rsidR="006A2226" w:rsidRDefault="00F52829">
      <w:pPr>
        <w:pStyle w:val="Normalny1"/>
        <w:spacing w:after="0"/>
        <w:ind w:left="141" w:right="2"/>
        <w:jc w:val="center"/>
      </w:pPr>
      <w:r>
        <w:rPr>
          <w:rStyle w:val="Domylnaczcionkaakapitu1"/>
          <w:b/>
          <w:bCs/>
          <w:sz w:val="36"/>
          <w:szCs w:val="36"/>
        </w:rPr>
        <w:t xml:space="preserve"> OGÓLNOPOLSKI FESTIWAL TAŃCA </w:t>
      </w:r>
    </w:p>
    <w:p w:rsidR="006A2226" w:rsidRDefault="00F52829">
      <w:pPr>
        <w:pStyle w:val="Normalny1"/>
        <w:spacing w:after="5" w:line="235" w:lineRule="auto"/>
        <w:ind w:left="0" w:right="84" w:firstLine="0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                        “Białobrzeski Dance Show”</w:t>
      </w:r>
    </w:p>
    <w:p w:rsidR="006A2226" w:rsidRDefault="00F52829">
      <w:pPr>
        <w:pStyle w:val="Normalny1"/>
        <w:spacing w:after="5" w:line="235" w:lineRule="auto"/>
        <w:ind w:left="3212" w:right="84" w:hanging="2041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                        DREWNICA</w:t>
      </w:r>
    </w:p>
    <w:p w:rsidR="006A2226" w:rsidRDefault="00F52829">
      <w:pPr>
        <w:pStyle w:val="Normalny1"/>
        <w:spacing w:after="5" w:line="235" w:lineRule="auto"/>
        <w:ind w:left="3212" w:right="84" w:hanging="2041"/>
      </w:pPr>
      <w:r>
        <w:rPr>
          <w:rStyle w:val="Domylnaczcionkaakapitu1"/>
          <w:b/>
          <w:bCs/>
          <w:sz w:val="36"/>
          <w:szCs w:val="36"/>
          <w:lang w:val="en-US"/>
        </w:rPr>
        <w:t xml:space="preserve">              7 grudnia 2025 r.</w:t>
      </w:r>
    </w:p>
    <w:p w:rsidR="006A2226" w:rsidRDefault="00F52829">
      <w:pPr>
        <w:pStyle w:val="Normalny1"/>
        <w:jc w:val="center"/>
      </w:pPr>
      <w:r>
        <w:t xml:space="preserve">1.NAZWA KLUBU / </w:t>
      </w:r>
      <w:r>
        <w:t>INSTYTCJA DELEGUJĄCA /</w:t>
      </w:r>
      <w:r>
        <w:rPr>
          <w:rStyle w:val="Domylnaczcionkaakapitu1"/>
          <w:b/>
          <w:bCs/>
        </w:rPr>
        <w:t xml:space="preserve"> MIASTO </w:t>
      </w:r>
    </w:p>
    <w:p w:rsidR="006A2226" w:rsidRDefault="00F52829">
      <w:pPr>
        <w:pStyle w:val="Normalny1"/>
        <w:ind w:right="14"/>
        <w:jc w:val="center"/>
      </w:pPr>
      <w:r>
        <w:t xml:space="preserve">.…...................................................................................... </w:t>
      </w:r>
    </w:p>
    <w:p w:rsidR="006A2226" w:rsidRDefault="00F52829">
      <w:pPr>
        <w:pStyle w:val="Normalny1"/>
        <w:ind w:left="-5"/>
      </w:pPr>
      <w:r>
        <w:t xml:space="preserve">2. </w:t>
      </w:r>
      <w:r>
        <w:rPr>
          <w:rStyle w:val="Domylnaczcionkaakapitu1"/>
          <w:b/>
          <w:bCs/>
        </w:rPr>
        <w:t>DANE SOLISTÓW / DUETÓW WPISUJEMY W TABELI PONIŻEJ</w:t>
      </w:r>
      <w:r>
        <w:t xml:space="preserve"> </w:t>
      </w:r>
    </w:p>
    <w:p w:rsidR="006A2226" w:rsidRDefault="00F52829">
      <w:pPr>
        <w:pStyle w:val="Normalny1"/>
        <w:ind w:left="-5"/>
      </w:pPr>
      <w:r>
        <w:t>3. ADRES E-MAIL /</w:t>
      </w:r>
      <w:r>
        <w:rPr>
          <w:rStyle w:val="Domylnaczcionkaakapitu1"/>
          <w:b/>
          <w:bCs/>
        </w:rPr>
        <w:t xml:space="preserve"> NR TELEFONU</w:t>
      </w:r>
      <w:r>
        <w:t xml:space="preserve"> …..................................</w:t>
      </w:r>
    </w:p>
    <w:p w:rsidR="006A2226" w:rsidRDefault="00F52829">
      <w:pPr>
        <w:pStyle w:val="Normalny1"/>
        <w:spacing w:after="49"/>
        <w:ind w:left="-5"/>
      </w:pPr>
      <w:r>
        <w:rPr>
          <w:rStyle w:val="Domylnaczcionkaakapitu1"/>
          <w:lang w:val="en-US"/>
        </w:rPr>
        <w:t>4. DANE INSTRUK</w:t>
      </w:r>
      <w:r>
        <w:rPr>
          <w:rStyle w:val="Domylnaczcionkaakapitu1"/>
          <w:lang w:val="en-US"/>
        </w:rPr>
        <w:t xml:space="preserve">TORA  ….................................................... </w:t>
      </w:r>
    </w:p>
    <w:p w:rsidR="006A2226" w:rsidRDefault="00F52829">
      <w:pPr>
        <w:pStyle w:val="Normalny1"/>
        <w:spacing w:after="49"/>
        <w:ind w:left="-5"/>
      </w:pPr>
      <w:r>
        <w:t>5.</w:t>
      </w:r>
      <w:r>
        <w:rPr>
          <w:rStyle w:val="Domylnaczcionkaakapitu1"/>
          <w:b/>
          <w:bCs/>
        </w:rPr>
        <w:t xml:space="preserve"> DANE DO FAKTURY</w:t>
      </w:r>
      <w:r>
        <w:t xml:space="preserve"> ............................................................</w:t>
      </w:r>
    </w:p>
    <w:p w:rsidR="006A2226" w:rsidRDefault="00F52829">
      <w:pPr>
        <w:pStyle w:val="Normalny1"/>
        <w:spacing w:after="49"/>
        <w:ind w:left="-5"/>
      </w:pPr>
      <w:r>
        <w:t>.......................................................................................................</w:t>
      </w:r>
    </w:p>
    <w:tbl>
      <w:tblPr>
        <w:tblW w:w="10084" w:type="dxa"/>
        <w:tblInd w:w="-4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3572"/>
        <w:gridCol w:w="1651"/>
        <w:gridCol w:w="2296"/>
        <w:gridCol w:w="1830"/>
      </w:tblGrid>
      <w:tr w:rsidR="006A2226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120" w:firstLine="0"/>
            </w:pPr>
            <w:r>
              <w:rPr>
                <w:rStyle w:val="Domylnaczcionkaakapitu1"/>
                <w:b/>
                <w:bCs/>
                <w:i/>
                <w:iCs/>
                <w:lang w:val="en-US"/>
              </w:rPr>
              <w:t xml:space="preserve">Lp. 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58" w:firstLine="0"/>
              <w:jc w:val="center"/>
            </w:pPr>
            <w:r>
              <w:rPr>
                <w:rStyle w:val="Domylnaczcionkaakapitu1"/>
                <w:b/>
                <w:bCs/>
                <w:i/>
                <w:iCs/>
                <w:lang w:val="en-US"/>
              </w:rPr>
              <w:t>IMIĘ i</w:t>
            </w:r>
            <w:r>
              <w:rPr>
                <w:rStyle w:val="Domylnaczcionkaakapitu1"/>
                <w:b/>
                <w:bCs/>
                <w:i/>
                <w:iCs/>
                <w:lang w:val="en-US"/>
              </w:rPr>
              <w:t xml:space="preserve"> NAZWISKO SOLISTY lub DUETU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  <w:jc w:val="center"/>
            </w:pPr>
            <w:r>
              <w:rPr>
                <w:rStyle w:val="Domylnaczcionkaakapitu1"/>
                <w:b/>
                <w:bCs/>
                <w:i/>
                <w:iCs/>
                <w:lang w:val="en-US"/>
              </w:rPr>
              <w:t xml:space="preserve">Rok urodzenia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120" w:firstLine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KATEGORIA TANECZNA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KATEGORIA WIEKOWA</w:t>
            </w:r>
          </w:p>
        </w:tc>
      </w:tr>
      <w:tr w:rsidR="006A222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50" w:firstLine="0"/>
              <w:jc w:val="center"/>
            </w:pPr>
            <w:r>
              <w:rPr>
                <w:rStyle w:val="Domylnaczcionkaakapitu1"/>
                <w:sz w:val="24"/>
              </w:rPr>
              <w:t xml:space="preserve">1. 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</w:tr>
      <w:tr w:rsidR="006A2226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50" w:firstLine="0"/>
              <w:jc w:val="center"/>
            </w:pPr>
            <w:r>
              <w:rPr>
                <w:rStyle w:val="Domylnaczcionkaakapitu1"/>
                <w:sz w:val="24"/>
              </w:rPr>
              <w:t xml:space="preserve">2. 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</w:tr>
      <w:tr w:rsidR="006A2226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50" w:firstLine="0"/>
              <w:jc w:val="center"/>
            </w:pPr>
            <w:r>
              <w:rPr>
                <w:rStyle w:val="Domylnaczcionkaakapitu1"/>
                <w:sz w:val="24"/>
              </w:rPr>
              <w:t xml:space="preserve">3. 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</w:tr>
      <w:tr w:rsidR="006A2226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50" w:firstLine="0"/>
              <w:jc w:val="center"/>
            </w:pPr>
            <w:r>
              <w:rPr>
                <w:rStyle w:val="Domylnaczcionkaakapitu1"/>
                <w:sz w:val="24"/>
              </w:rPr>
              <w:t xml:space="preserve">4. 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</w:tr>
      <w:tr w:rsidR="006A2226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50" w:firstLine="0"/>
              <w:jc w:val="center"/>
            </w:pPr>
            <w:r>
              <w:rPr>
                <w:rStyle w:val="Domylnaczcionkaakapitu1"/>
                <w:sz w:val="24"/>
              </w:rPr>
              <w:t xml:space="preserve">5. 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</w:tr>
      <w:tr w:rsidR="006A222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50" w:firstLine="0"/>
              <w:jc w:val="center"/>
            </w:pPr>
            <w:r>
              <w:rPr>
                <w:rStyle w:val="Domylnaczcionkaakapitu1"/>
                <w:sz w:val="24"/>
              </w:rPr>
              <w:t xml:space="preserve">6. 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</w:tr>
      <w:tr w:rsidR="006A2226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50" w:firstLine="0"/>
              <w:jc w:val="center"/>
            </w:pPr>
            <w:r>
              <w:rPr>
                <w:rStyle w:val="Domylnaczcionkaakapitu1"/>
                <w:sz w:val="24"/>
              </w:rPr>
              <w:t xml:space="preserve">7. 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</w:tr>
      <w:tr w:rsidR="006A2226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50" w:firstLine="0"/>
              <w:jc w:val="center"/>
            </w:pPr>
            <w:r>
              <w:rPr>
                <w:rStyle w:val="Domylnaczcionkaakapitu1"/>
                <w:sz w:val="24"/>
              </w:rPr>
              <w:t xml:space="preserve">8. 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</w:tr>
      <w:tr w:rsidR="006A2226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50" w:firstLine="0"/>
              <w:jc w:val="center"/>
            </w:pPr>
            <w:r>
              <w:rPr>
                <w:rStyle w:val="Domylnaczcionkaakapitu1"/>
                <w:sz w:val="24"/>
              </w:rPr>
              <w:t xml:space="preserve">9. 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</w:tr>
      <w:tr w:rsidR="006A2226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  <w:szCs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  <w:szCs w:val="24"/>
              </w:rPr>
              <w:t xml:space="preserve"> </w:t>
            </w:r>
          </w:p>
        </w:tc>
      </w:tr>
      <w:tr w:rsidR="006A222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  <w:szCs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  <w:szCs w:val="24"/>
              </w:rPr>
              <w:t xml:space="preserve"> </w:t>
            </w:r>
          </w:p>
        </w:tc>
      </w:tr>
      <w:tr w:rsidR="006A2226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  <w:szCs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  <w:szCs w:val="24"/>
              </w:rPr>
              <w:t xml:space="preserve"> </w:t>
            </w:r>
          </w:p>
        </w:tc>
      </w:tr>
      <w:tr w:rsidR="006A2226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  <w:szCs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  <w:szCs w:val="24"/>
              </w:rPr>
              <w:t xml:space="preserve"> </w:t>
            </w:r>
          </w:p>
        </w:tc>
      </w:tr>
      <w:tr w:rsidR="006A2226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  <w:szCs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F52829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6A2226" w:rsidRDefault="006A2226">
            <w:pPr>
              <w:pStyle w:val="Normalny1"/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6A2226" w:rsidRDefault="006A2226">
      <w:pPr>
        <w:pStyle w:val="Normalny1"/>
        <w:ind w:left="0" w:firstLine="0"/>
        <w:rPr>
          <w:szCs w:val="28"/>
        </w:rPr>
      </w:pPr>
    </w:p>
    <w:sectPr w:rsidR="006A2226">
      <w:pgSz w:w="11905" w:h="16840"/>
      <w:pgMar w:top="1440" w:right="1263" w:bottom="1440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52829">
      <w:pPr>
        <w:spacing w:after="0" w:line="240" w:lineRule="auto"/>
      </w:pPr>
      <w:r>
        <w:separator/>
      </w:r>
    </w:p>
  </w:endnote>
  <w:endnote w:type="continuationSeparator" w:id="0">
    <w:p w:rsidR="00000000" w:rsidRDefault="00F52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528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F528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A2226"/>
    <w:rsid w:val="006A2226"/>
    <w:rsid w:val="00F5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99520EC-3ABD-4F6B-BA96-DA383C6A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Yu Mincho" w:hAnsi="Calibri" w:cs="Arial"/>
        <w:kern w:val="3"/>
        <w:sz w:val="22"/>
        <w:szCs w:val="22"/>
        <w:lang w:val="pl-PL" w:eastAsia="ja-JP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">
    <w:name w:val="Normalny"/>
  </w:style>
  <w:style w:type="character" w:customStyle="1" w:styleId="Domylnaczcionkaakapitu">
    <w:name w:val="Domyślna czcionka akapitu"/>
  </w:style>
  <w:style w:type="paragraph" w:customStyle="1" w:styleId="Normalny1">
    <w:name w:val="Normalny1"/>
    <w:pPr>
      <w:suppressAutoHyphens/>
      <w:spacing w:after="27"/>
      <w:ind w:left="158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Domylnaczcionkaakapitu1">
    <w:name w:val="Domyślna czcionka akapitu1"/>
  </w:style>
  <w:style w:type="paragraph" w:customStyle="1" w:styleId="Akapitzlist1">
    <w:name w:val="Akapit z listą1"/>
    <w:basedOn w:val="Normalny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812</Characters>
  <Application>Microsoft Office Word</Application>
  <DocSecurity>4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Sebastiani</dc:creator>
  <cp:lastModifiedBy>word</cp:lastModifiedBy>
  <cp:revision>2</cp:revision>
  <dcterms:created xsi:type="dcterms:W3CDTF">2025-10-23T11:25:00Z</dcterms:created>
  <dcterms:modified xsi:type="dcterms:W3CDTF">2025-10-23T11:25:00Z</dcterms:modified>
</cp:coreProperties>
</file>